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EAD" w:rsidRPr="001A51EF" w:rsidRDefault="00416EAD" w:rsidP="00416EAD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1A51EF">
        <w:rPr>
          <w:rFonts w:ascii="TH SarabunPSK" w:hAnsi="TH SarabunPSK" w:cs="TH SarabunPSK"/>
          <w:b/>
          <w:bCs/>
          <w:noProof/>
          <w:sz w:val="58"/>
          <w:szCs w:val="58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-182880</wp:posOffset>
            </wp:positionV>
            <wp:extent cx="489585" cy="540385"/>
            <wp:effectExtent l="19050" t="0" r="5715" b="0"/>
            <wp:wrapSquare wrapText="bothSides"/>
            <wp:docPr id="22" name="Picture 2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51EF">
        <w:rPr>
          <w:rFonts w:ascii="TH SarabunPSK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416EAD" w:rsidRPr="001A51EF" w:rsidRDefault="00416EAD" w:rsidP="00416EAD">
      <w:pPr>
        <w:rPr>
          <w:rFonts w:ascii="TH SarabunPSK" w:hAnsi="TH SarabunPSK" w:cs="TH SarabunPSK"/>
        </w:rPr>
      </w:pPr>
      <w:r w:rsidRPr="001A51EF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Pr="001A51EF">
        <w:rPr>
          <w:rFonts w:ascii="TH SarabunPSK" w:hAnsi="TH SarabunPSK" w:cs="TH SarabunPSK"/>
          <w:sz w:val="40"/>
          <w:szCs w:val="40"/>
          <w:u w:val="dotted"/>
          <w:cs/>
        </w:rPr>
        <w:tab/>
        <w:t xml:space="preserve">  </w:t>
      </w:r>
      <w:r w:rsidRPr="001A51EF">
        <w:rPr>
          <w:rFonts w:ascii="TH SarabunPSK" w:hAnsi="TH SarabunPSK" w:cs="TH SarabunPSK"/>
          <w:u w:val="dotted"/>
          <w:cs/>
        </w:rPr>
        <w:t>โรงเรียน</w:t>
      </w:r>
      <w:r w:rsidR="00A5489B">
        <w:rPr>
          <w:rFonts w:ascii="TH SarabunPSK" w:hAnsi="TH SarabunPSK" w:cs="TH SarabunPSK" w:hint="cs"/>
          <w:u w:val="dotted"/>
          <w:cs/>
        </w:rPr>
        <w:t>มัธยมวัดบึงทองหลาง</w:t>
      </w:r>
      <w:r w:rsidR="00A5489B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 </w:t>
      </w:r>
      <w:r w:rsidR="00EA13D7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</w:t>
      </w:r>
      <w:r w:rsidR="00A5489B">
        <w:rPr>
          <w:rFonts w:ascii="TH SarabunPSK" w:hAnsi="TH SarabunPSK" w:cs="TH SarabunPSK" w:hint="cs"/>
          <w:sz w:val="40"/>
          <w:szCs w:val="40"/>
          <w:u w:val="dotted"/>
          <w:cs/>
        </w:rPr>
        <w:t xml:space="preserve"> </w:t>
      </w:r>
      <w:r w:rsidR="00A5489B" w:rsidRPr="00A5489B">
        <w:rPr>
          <w:rFonts w:ascii="TH SarabunPSK" w:hAnsi="TH SarabunPSK" w:cs="TH SarabunPSK" w:hint="cs"/>
          <w:u w:val="dotted"/>
          <w:cs/>
        </w:rPr>
        <w:t>สำนักงานเขตพื้นที่การศึกษามัธยมศึก</w:t>
      </w:r>
      <w:r w:rsidR="00A5489B">
        <w:rPr>
          <w:rFonts w:ascii="TH SarabunPSK" w:hAnsi="TH SarabunPSK" w:cs="TH SarabunPSK" w:hint="cs"/>
          <w:u w:val="dotted"/>
          <w:cs/>
        </w:rPr>
        <w:t xml:space="preserve">ษา </w:t>
      </w:r>
      <w:r w:rsidR="00EA13D7">
        <w:rPr>
          <w:rFonts w:ascii="TH SarabunPSK" w:hAnsi="TH SarabunPSK" w:cs="TH SarabunPSK" w:hint="cs"/>
          <w:u w:val="dotted"/>
          <w:cs/>
        </w:rPr>
        <w:t xml:space="preserve"> </w:t>
      </w:r>
      <w:r w:rsidR="00A5489B">
        <w:rPr>
          <w:rFonts w:ascii="TH SarabunPSK" w:hAnsi="TH SarabunPSK" w:cs="TH SarabunPSK" w:hint="cs"/>
          <w:u w:val="dotted"/>
          <w:cs/>
        </w:rPr>
        <w:t>เขต ๒</w:t>
      </w:r>
      <w:r w:rsidR="00A5489B">
        <w:rPr>
          <w:rFonts w:ascii="TH SarabunPSK" w:hAnsi="TH SarabunPSK" w:cs="TH SarabunPSK" w:hint="cs"/>
          <w:cs/>
        </w:rPr>
        <w:t xml:space="preserve"> </w:t>
      </w:r>
      <w:r w:rsidRPr="001A51EF">
        <w:rPr>
          <w:rFonts w:ascii="TH SarabunPSK" w:hAnsi="TH SarabunPSK" w:cs="TH SarabunPSK"/>
          <w:cs/>
        </w:rPr>
        <w:t xml:space="preserve"> </w:t>
      </w:r>
    </w:p>
    <w:p w:rsidR="00416EAD" w:rsidRPr="001A51EF" w:rsidRDefault="00416EAD" w:rsidP="00416EAD">
      <w:pPr>
        <w:tabs>
          <w:tab w:val="left" w:pos="4536"/>
        </w:tabs>
        <w:rPr>
          <w:rFonts w:ascii="TH SarabunPSK" w:hAnsi="TH SarabunPSK" w:cs="TH SarabunPSK"/>
          <w:u w:val="dotted"/>
        </w:rPr>
      </w:pPr>
      <w:r w:rsidRPr="001A51EF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C702EF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        </w:t>
      </w:r>
      <w:r w:rsidR="00C702EF" w:rsidRPr="00C702EF">
        <w:rPr>
          <w:rFonts w:ascii="TH SarabunPSK" w:hAnsi="TH SarabunPSK" w:cs="TH SarabunPSK" w:hint="cs"/>
          <w:u w:val="dotted"/>
          <w:cs/>
        </w:rPr>
        <w:t>บ.ล.</w:t>
      </w:r>
      <w:r w:rsidR="00C702EF">
        <w:rPr>
          <w:rFonts w:ascii="TH SarabunPSK" w:hAnsi="TH SarabunPSK" w:cs="TH SarabunPSK" w:hint="cs"/>
          <w:u w:val="dotted"/>
          <w:cs/>
        </w:rPr>
        <w:t xml:space="preserve"> </w:t>
      </w:r>
      <w:r w:rsidR="00C702EF" w:rsidRPr="00C702EF">
        <w:rPr>
          <w:rFonts w:ascii="TH SarabunPSK" w:hAnsi="TH SarabunPSK" w:cs="TH SarabunPSK" w:hint="cs"/>
          <w:u w:val="dotted"/>
          <w:cs/>
        </w:rPr>
        <w:t>พิเศษ/๒๕๖๑</w:t>
      </w:r>
      <w:r w:rsidRPr="00C702EF">
        <w:rPr>
          <w:rFonts w:ascii="TH SarabunPSK" w:hAnsi="TH SarabunPSK" w:cs="TH SarabunPSK"/>
          <w:b/>
          <w:bCs/>
          <w:u w:val="dotted"/>
          <w:cs/>
        </w:rPr>
        <w:t xml:space="preserve">        </w:t>
      </w:r>
      <w:r w:rsidR="00C702EF">
        <w:rPr>
          <w:rFonts w:ascii="TH SarabunPSK" w:hAnsi="TH SarabunPSK" w:cs="TH SarabunPSK" w:hint="cs"/>
          <w:b/>
          <w:bCs/>
          <w:u w:val="dotted"/>
          <w:cs/>
        </w:rPr>
        <w:t xml:space="preserve">     </w:t>
      </w:r>
      <w:r w:rsidRPr="00C702EF">
        <w:rPr>
          <w:rFonts w:ascii="TH SarabunPSK" w:hAnsi="TH SarabunPSK" w:cs="TH SarabunPSK"/>
          <w:b/>
          <w:bCs/>
          <w:u w:val="dotted"/>
          <w:cs/>
        </w:rPr>
        <w:t xml:space="preserve">             </w:t>
      </w:r>
      <w:r w:rsidRPr="001A51E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1A51EF">
        <w:rPr>
          <w:rFonts w:ascii="TH SarabunPSK" w:hAnsi="TH SarabunPSK" w:cs="TH SarabunPSK"/>
          <w:sz w:val="40"/>
          <w:szCs w:val="40"/>
          <w:u w:val="dotted"/>
          <w:cs/>
        </w:rPr>
        <w:t xml:space="preserve">   </w:t>
      </w:r>
      <w:r w:rsidRPr="001A51EF">
        <w:rPr>
          <w:rFonts w:ascii="TH SarabunPSK" w:hAnsi="TH SarabunPSK" w:cs="TH SarabunPSK"/>
          <w:u w:val="dotted"/>
          <w:cs/>
        </w:rPr>
        <w:t xml:space="preserve">  </w:t>
      </w:r>
      <w:r w:rsidR="001F22D6">
        <w:rPr>
          <w:rFonts w:ascii="TH SarabunPSK" w:hAnsi="TH SarabunPSK" w:cs="TH SarabunPSK" w:hint="cs"/>
          <w:u w:val="dotted"/>
          <w:cs/>
        </w:rPr>
        <w:t xml:space="preserve">    </w:t>
      </w:r>
      <w:r w:rsidR="00C702EF">
        <w:rPr>
          <w:rFonts w:ascii="TH SarabunPSK" w:hAnsi="TH SarabunPSK" w:cs="TH SarabunPSK" w:hint="cs"/>
          <w:u w:val="dotted"/>
          <w:cs/>
        </w:rPr>
        <w:t xml:space="preserve">    </w:t>
      </w:r>
      <w:r w:rsidR="001F22D6">
        <w:rPr>
          <w:rFonts w:ascii="TH SarabunPSK" w:hAnsi="TH SarabunPSK" w:cs="TH SarabunPSK" w:hint="cs"/>
          <w:u w:val="dotted"/>
          <w:cs/>
        </w:rPr>
        <w:t xml:space="preserve"> </w:t>
      </w:r>
      <w:r w:rsidRPr="001A51EF">
        <w:rPr>
          <w:rFonts w:ascii="TH SarabunPSK" w:hAnsi="TH SarabunPSK" w:cs="TH SarabunPSK"/>
          <w:u w:val="dotted"/>
          <w:cs/>
        </w:rPr>
        <w:tab/>
      </w:r>
      <w:r w:rsidR="001F22D6">
        <w:rPr>
          <w:rFonts w:ascii="TH SarabunPSK" w:hAnsi="TH SarabunPSK" w:cs="TH SarabunPSK" w:hint="cs"/>
          <w:u w:val="dotted"/>
          <w:cs/>
        </w:rPr>
        <w:t xml:space="preserve"> </w:t>
      </w:r>
      <w:r w:rsidR="001F22D6">
        <w:rPr>
          <w:rFonts w:ascii="TH SarabunPSK" w:hAnsi="TH SarabunPSK" w:cs="TH SarabunPSK" w:hint="cs"/>
          <w:u w:val="dotted"/>
          <w:cs/>
        </w:rPr>
        <w:tab/>
      </w:r>
      <w:r w:rsidR="001F22D6">
        <w:rPr>
          <w:rFonts w:ascii="TH SarabunPSK" w:hAnsi="TH SarabunPSK" w:cs="TH SarabunPSK" w:hint="cs"/>
          <w:u w:val="dotted"/>
          <w:cs/>
        </w:rPr>
        <w:tab/>
      </w:r>
      <w:r w:rsidRPr="001A51EF">
        <w:rPr>
          <w:rFonts w:ascii="TH SarabunPSK" w:hAnsi="TH SarabunPSK" w:cs="TH SarabunPSK"/>
          <w:u w:val="dotted"/>
          <w:cs/>
        </w:rPr>
        <w:tab/>
      </w:r>
      <w:r w:rsidRPr="001A51EF">
        <w:rPr>
          <w:rFonts w:ascii="TH SarabunPSK" w:hAnsi="TH SarabunPSK" w:cs="TH SarabunPSK"/>
          <w:b/>
          <w:bCs/>
          <w:u w:val="dotted"/>
          <w:cs/>
        </w:rPr>
        <w:t xml:space="preserve">              </w:t>
      </w:r>
      <w:r w:rsidRPr="001A51EF">
        <w:rPr>
          <w:rFonts w:ascii="TH SarabunPSK" w:hAnsi="TH SarabunPSK" w:cs="TH SarabunPSK"/>
          <w:u w:val="dotted"/>
          <w:cs/>
        </w:rPr>
        <w:t xml:space="preserve">                          </w:t>
      </w:r>
      <w:r w:rsidRPr="001A51EF">
        <w:rPr>
          <w:rFonts w:ascii="TH SarabunPSK" w:hAnsi="TH SarabunPSK" w:cs="TH SarabunPSK"/>
          <w:cs/>
        </w:rPr>
        <w:t xml:space="preserve">                                                                                                   </w:t>
      </w:r>
      <w:r w:rsidRPr="001A51EF">
        <w:rPr>
          <w:rFonts w:ascii="TH SarabunPSK" w:hAnsi="TH SarabunPSK" w:cs="TH SarabunPSK"/>
        </w:rPr>
        <w:t xml:space="preserve">    </w:t>
      </w:r>
      <w:r w:rsidRPr="001A51EF">
        <w:rPr>
          <w:rFonts w:ascii="TH SarabunPSK" w:hAnsi="TH SarabunPSK" w:cs="TH SarabunPSK"/>
          <w:sz w:val="40"/>
          <w:szCs w:val="40"/>
          <w:u w:val="dotted"/>
          <w:cs/>
        </w:rPr>
        <w:t xml:space="preserve">  </w:t>
      </w:r>
    </w:p>
    <w:p w:rsidR="00416EAD" w:rsidRPr="001A51EF" w:rsidRDefault="00416EAD" w:rsidP="00416EAD">
      <w:pPr>
        <w:keepLines/>
        <w:tabs>
          <w:tab w:val="left" w:pos="4536"/>
        </w:tabs>
        <w:rPr>
          <w:rFonts w:ascii="TH SarabunPSK" w:hAnsi="TH SarabunPSK" w:cs="TH SarabunPSK" w:hint="cs"/>
          <w:cs/>
        </w:rPr>
      </w:pPr>
      <w:r w:rsidRPr="001A51EF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1A51EF">
        <w:rPr>
          <w:rFonts w:ascii="TH SarabunPSK" w:hAnsi="TH SarabunPSK" w:cs="TH SarabunPSK"/>
          <w:b/>
          <w:bCs/>
          <w:sz w:val="40"/>
          <w:szCs w:val="40"/>
          <w:u w:val="dotted"/>
          <w:cs/>
        </w:rPr>
        <w:t xml:space="preserve">   </w:t>
      </w:r>
      <w:r w:rsidR="008C209D">
        <w:rPr>
          <w:rFonts w:ascii="TH SarabunPSK" w:hAnsi="TH SarabunPSK" w:cs="TH SarabunPSK"/>
          <w:u w:val="dotted"/>
          <w:cs/>
        </w:rPr>
        <w:t>ขอ</w:t>
      </w:r>
      <w:r w:rsidR="00156CD0">
        <w:rPr>
          <w:rFonts w:ascii="TH SarabunPSK" w:hAnsi="TH SarabunPSK" w:cs="TH SarabunPSK" w:hint="cs"/>
          <w:u w:val="dotted"/>
          <w:cs/>
        </w:rPr>
        <w:t>จัดตั้งกลุ่มประชุมปฏิบัติการขับเคลื่อนกระบวนการ</w:t>
      </w:r>
      <w:r w:rsidR="00156CD0">
        <w:rPr>
          <w:rFonts w:ascii="TH SarabunPSK" w:hAnsi="TH SarabunPSK" w:cs="TH SarabunPSK"/>
          <w:u w:val="dotted"/>
        </w:rPr>
        <w:t>PLC</w:t>
      </w:r>
      <w:r w:rsidR="00156CD0">
        <w:rPr>
          <w:rFonts w:ascii="TH SarabunPSK" w:hAnsi="TH SarabunPSK" w:cs="TH SarabunPSK" w:hint="cs"/>
          <w:u w:val="dotted"/>
          <w:cs/>
        </w:rPr>
        <w:t>(ชุมชนแห่งการเรียนรู้)</w:t>
      </w:r>
      <w:r w:rsidR="00156CD0">
        <w:rPr>
          <w:rFonts w:ascii="TH SarabunPSK" w:hAnsi="TH SarabunPSK" w:cs="TH SarabunPSK" w:hint="cs"/>
          <w:u w:val="dotted"/>
          <w:cs/>
        </w:rPr>
        <w:tab/>
      </w:r>
      <w:r w:rsidR="00156CD0">
        <w:rPr>
          <w:rFonts w:ascii="TH SarabunPSK" w:hAnsi="TH SarabunPSK" w:cs="TH SarabunPSK" w:hint="cs"/>
          <w:u w:val="dotted"/>
          <w:cs/>
        </w:rPr>
        <w:tab/>
      </w:r>
    </w:p>
    <w:p w:rsidR="00416EAD" w:rsidRPr="001A51EF" w:rsidRDefault="00416EAD" w:rsidP="00416EAD">
      <w:pPr>
        <w:spacing w:before="120" w:after="240" w:line="276" w:lineRule="auto"/>
        <w:rPr>
          <w:rFonts w:ascii="TH SarabunPSK" w:hAnsi="TH SarabunPSK" w:cs="TH SarabunPSK"/>
          <w:cs/>
        </w:rPr>
      </w:pPr>
      <w:r w:rsidRPr="001A51EF">
        <w:rPr>
          <w:rFonts w:ascii="TH SarabunPSK" w:hAnsi="TH SarabunPSK" w:cs="TH SarabunPSK"/>
          <w:cs/>
        </w:rPr>
        <w:t xml:space="preserve">เรียน   </w:t>
      </w:r>
      <w:r w:rsidR="00156CD0">
        <w:rPr>
          <w:rFonts w:ascii="TH SarabunPSK" w:hAnsi="TH SarabunPSK" w:cs="TH SarabunPSK" w:hint="cs"/>
          <w:cs/>
        </w:rPr>
        <w:t>ผู้อำนวยโรงเรียนมัธยมวัดบึงทองหลาง</w:t>
      </w:r>
      <w:r w:rsidRPr="001A51EF">
        <w:rPr>
          <w:rFonts w:ascii="TH SarabunPSK" w:hAnsi="TH SarabunPSK" w:cs="TH SarabunPSK"/>
          <w:vanish/>
          <w:cs/>
        </w:rPr>
        <w:pgNum/>
      </w:r>
    </w:p>
    <w:p w:rsidR="00B53694" w:rsidRDefault="00156CD0" w:rsidP="00A5489B">
      <w:pPr>
        <w:spacing w:line="276" w:lineRule="auto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ด้วย</w:t>
      </w:r>
      <w:r w:rsidR="006F22D5">
        <w:rPr>
          <w:rFonts w:ascii="TH SarabunPSK" w:hAnsi="TH SarabunPSK" w:cs="TH SarabunPSK" w:hint="cs"/>
          <w:cs/>
        </w:rPr>
        <w:t>สำนักงานเขตพื้นที่การศึกษา</w:t>
      </w:r>
      <w:r w:rsidR="00A5489B">
        <w:rPr>
          <w:rFonts w:ascii="TH SarabunPSK" w:hAnsi="TH SarabunPSK" w:cs="TH SarabunPSK" w:hint="cs"/>
          <w:cs/>
        </w:rPr>
        <w:t>มัธยมศึกษา</w:t>
      </w:r>
      <w:r w:rsidR="001F22D6">
        <w:rPr>
          <w:rFonts w:ascii="TH SarabunPSK" w:hAnsi="TH SarabunPSK" w:cs="TH SarabunPSK" w:hint="cs"/>
          <w:cs/>
        </w:rPr>
        <w:t>เขต ๒</w:t>
      </w:r>
      <w:r w:rsidR="006F22D5">
        <w:rPr>
          <w:rFonts w:ascii="TH SarabunPSK" w:hAnsi="TH SarabunPSK" w:cs="TH SarabunPSK" w:hint="cs"/>
          <w:cs/>
        </w:rPr>
        <w:t xml:space="preserve"> ได้จัดทำโครงการ “การขับเคลื่อนกระบวนการ </w:t>
      </w:r>
      <w:r w:rsidR="006F22D5">
        <w:rPr>
          <w:rFonts w:ascii="TH SarabunPSK" w:hAnsi="TH SarabunPSK" w:cs="TH SarabunPSK"/>
        </w:rPr>
        <w:t xml:space="preserve">PLC </w:t>
      </w:r>
      <w:r w:rsidR="006F22D5">
        <w:rPr>
          <w:rFonts w:ascii="TH SarabunPSK" w:hAnsi="TH SarabunPSK" w:cs="TH SarabunPSK" w:hint="cs"/>
          <w:cs/>
        </w:rPr>
        <w:t>(ชุมชนแห่งการเรียนรู้) สู่สถานศึกษา</w:t>
      </w:r>
      <w:r w:rsidR="00A5489B">
        <w:rPr>
          <w:rFonts w:ascii="TH SarabunPSK" w:hAnsi="TH SarabunPSK" w:cs="TH SarabunPSK" w:hint="cs"/>
          <w:cs/>
        </w:rPr>
        <w:t xml:space="preserve">” ขึ้น เพื่อพัฒนาคุณภาพการศึกษา  </w:t>
      </w:r>
      <w:r w:rsidR="006F22D5">
        <w:rPr>
          <w:rFonts w:ascii="TH SarabunPSK" w:hAnsi="TH SarabunPSK" w:cs="TH SarabunPSK" w:hint="cs"/>
          <w:cs/>
        </w:rPr>
        <w:t>และพัฒนากระบวนการจัดการเรียนรู้ของครูให้มีประสิทธิภาพ ดังนั้นข้าพเจ้า</w:t>
      </w:r>
      <w:r w:rsidR="00A5489B">
        <w:rPr>
          <w:rFonts w:ascii="TH SarabunPSK" w:hAnsi="TH SarabunPSK" w:cs="TH SarabunPSK" w:hint="cs"/>
          <w:cs/>
        </w:rPr>
        <w:t>..................................................</w:t>
      </w:r>
      <w:r w:rsidR="006F22D5">
        <w:rPr>
          <w:rFonts w:ascii="TH SarabunPSK" w:hAnsi="TH SarabunPSK" w:cs="TH SarabunPSK" w:hint="cs"/>
          <w:cs/>
        </w:rPr>
        <w:t xml:space="preserve"> ขอจัดตั้งกลุ่ม</w:t>
      </w:r>
      <w:r w:rsidR="00A5489B">
        <w:rPr>
          <w:rFonts w:ascii="TH SarabunPSK" w:hAnsi="TH SarabunPSK" w:cs="TH SarabunPSK" w:hint="cs"/>
          <w:cs/>
        </w:rPr>
        <w:t>........................................เพื่อ</w:t>
      </w:r>
      <w:r w:rsidR="006F22D5" w:rsidRPr="006F22D5">
        <w:rPr>
          <w:rFonts w:ascii="TH SarabunPSK" w:hAnsi="TH SarabunPSK" w:cs="TH SarabunPSK" w:hint="cs"/>
          <w:cs/>
        </w:rPr>
        <w:t>ประชุ</w:t>
      </w:r>
      <w:r w:rsidR="00FF1C76">
        <w:rPr>
          <w:rFonts w:ascii="TH SarabunPSK" w:hAnsi="TH SarabunPSK" w:cs="TH SarabunPSK" w:hint="cs"/>
          <w:cs/>
        </w:rPr>
        <w:t xml:space="preserve">มปฏิบัติการขับเคลื่อนกระบวนการ </w:t>
      </w:r>
      <w:r w:rsidR="006F22D5" w:rsidRPr="006F22D5">
        <w:rPr>
          <w:rFonts w:ascii="TH SarabunPSK" w:hAnsi="TH SarabunPSK" w:cs="TH SarabunPSK"/>
        </w:rPr>
        <w:t>PLC</w:t>
      </w:r>
      <w:r w:rsidR="006F22D5" w:rsidRPr="006F22D5">
        <w:rPr>
          <w:rFonts w:ascii="TH SarabunPSK" w:hAnsi="TH SarabunPSK" w:cs="TH SarabunPSK" w:hint="cs"/>
          <w:cs/>
        </w:rPr>
        <w:t xml:space="preserve"> (ชุมช</w:t>
      </w:r>
      <w:bookmarkStart w:id="0" w:name="_GoBack"/>
      <w:bookmarkEnd w:id="0"/>
      <w:r w:rsidR="006F22D5" w:rsidRPr="006F22D5">
        <w:rPr>
          <w:rFonts w:ascii="TH SarabunPSK" w:hAnsi="TH SarabunPSK" w:cs="TH SarabunPSK" w:hint="cs"/>
          <w:cs/>
        </w:rPr>
        <w:t>นแห่งการเรียนรู้)</w:t>
      </w:r>
      <w:r w:rsidR="00687D68">
        <w:rPr>
          <w:rFonts w:ascii="TH SarabunPSK" w:hAnsi="TH SarabunPSK" w:cs="TH SarabunPSK" w:hint="cs"/>
          <w:cs/>
        </w:rPr>
        <w:t xml:space="preserve"> ดังกล่าวเพื่อร่วมกันค้นหาปัญหาในการจัดกระบวนการเรียนรู้ อันนำไปสู่การออกแบบนวัตกรรมเพื่อ</w:t>
      </w:r>
      <w:r w:rsidR="006F22D5" w:rsidRPr="006F22D5">
        <w:rPr>
          <w:rFonts w:ascii="TH SarabunPSK" w:hAnsi="TH SarabunPSK" w:cs="TH SarabunPSK"/>
          <w:cs/>
        </w:rPr>
        <w:t>การเปลี่ยนแปลง</w:t>
      </w:r>
      <w:r w:rsidR="00687D68">
        <w:rPr>
          <w:rFonts w:ascii="TH SarabunPSK" w:hAnsi="TH SarabunPSK" w:cs="TH SarabunPSK"/>
          <w:cs/>
        </w:rPr>
        <w:t>เชิงคุณภาพ</w:t>
      </w:r>
      <w:r w:rsidR="00687D68">
        <w:rPr>
          <w:rFonts w:ascii="TH SarabunPSK" w:hAnsi="TH SarabunPSK" w:cs="TH SarabunPSK" w:hint="cs"/>
          <w:cs/>
        </w:rPr>
        <w:t>ทั้ง</w:t>
      </w:r>
      <w:r w:rsidR="006F22D5" w:rsidRPr="006F22D5">
        <w:rPr>
          <w:rFonts w:ascii="TH SarabunPSK" w:hAnsi="TH SarabunPSK" w:cs="TH SarabunPSK"/>
          <w:cs/>
        </w:rPr>
        <w:t>ด้านวิชาชีพและผลสัมฤทธิ์ของนักเรียน</w:t>
      </w:r>
      <w:r w:rsidR="00687D68">
        <w:rPr>
          <w:rFonts w:ascii="TH SarabunPSK" w:hAnsi="TH SarabunPSK" w:cs="TH SarabunPSK" w:hint="cs"/>
          <w:cs/>
        </w:rPr>
        <w:t>ใน</w:t>
      </w:r>
      <w:r w:rsidR="00416EAD" w:rsidRPr="001A51EF">
        <w:rPr>
          <w:rFonts w:ascii="TH SarabunPSK" w:hAnsi="TH SarabunPSK" w:cs="TH SarabunPSK"/>
          <w:cs/>
        </w:rPr>
        <w:t>โรงเรียน</w:t>
      </w:r>
      <w:r w:rsidR="00FF1C76">
        <w:rPr>
          <w:rFonts w:ascii="TH SarabunPSK" w:hAnsi="TH SarabunPSK" w:cs="TH SarabunPSK" w:hint="cs"/>
          <w:cs/>
        </w:rPr>
        <w:t>มัธยมวัดบึงทองหลาง</w:t>
      </w:r>
      <w:r w:rsidR="00771A93">
        <w:rPr>
          <w:rFonts w:ascii="TH SarabunPSK" w:hAnsi="TH SarabunPSK" w:cs="TH SarabunPSK" w:hint="cs"/>
          <w:cs/>
        </w:rPr>
        <w:t xml:space="preserve">  </w:t>
      </w:r>
      <w:r w:rsidR="00687D68">
        <w:rPr>
          <w:rFonts w:ascii="TH SarabunPSK" w:hAnsi="TH SarabunPSK" w:cs="TH SarabunPSK" w:hint="cs"/>
          <w:cs/>
        </w:rPr>
        <w:t>โดยมีรายชื่อผู้ร่วม</w:t>
      </w:r>
      <w:r w:rsidR="00CB3693">
        <w:rPr>
          <w:rFonts w:ascii="TH SarabunPSK" w:hAnsi="TH SarabunPSK" w:cs="TH SarabunPSK" w:hint="cs"/>
          <w:cs/>
        </w:rPr>
        <w:t>ประชุมปฏิบัติการ</w:t>
      </w:r>
      <w:r w:rsidR="00687D68">
        <w:rPr>
          <w:rFonts w:ascii="TH SarabunPSK" w:hAnsi="TH SarabunPSK" w:cs="TH SarabunPSK" w:hint="cs"/>
          <w:cs/>
        </w:rPr>
        <w:t xml:space="preserve">กลุ่ม </w:t>
      </w:r>
      <w:r w:rsidR="00A5489B">
        <w:rPr>
          <w:rFonts w:ascii="TH SarabunPSK" w:hAnsi="TH SarabunPSK" w:cs="TH SarabunPSK"/>
        </w:rPr>
        <w:t xml:space="preserve">PLC </w:t>
      </w:r>
      <w:r w:rsidR="00033074">
        <w:rPr>
          <w:rFonts w:ascii="TH SarabunPSK" w:hAnsi="TH SarabunPSK" w:cs="TH SarabunPSK" w:hint="cs"/>
          <w:cs/>
        </w:rPr>
        <w:t xml:space="preserve">ตารางสอนของผู้ร่วมประชุมปฏิบัติการกลุ่ม </w:t>
      </w:r>
      <w:r w:rsidR="00033074">
        <w:rPr>
          <w:rFonts w:ascii="TH SarabunPSK" w:hAnsi="TH SarabunPSK" w:cs="TH SarabunPSK"/>
        </w:rPr>
        <w:t xml:space="preserve">PLC </w:t>
      </w:r>
      <w:r w:rsidR="00033074">
        <w:rPr>
          <w:rFonts w:ascii="TH SarabunPSK" w:hAnsi="TH SarabunPSK" w:cs="TH SarabunPSK" w:hint="cs"/>
          <w:cs/>
        </w:rPr>
        <w:t>และปฏิทิน</w:t>
      </w:r>
      <w:r w:rsidR="00687D68">
        <w:rPr>
          <w:rFonts w:ascii="TH SarabunPSK" w:hAnsi="TH SarabunPSK" w:cs="TH SarabunPSK" w:hint="cs"/>
          <w:cs/>
        </w:rPr>
        <w:t xml:space="preserve">แผนการดำเนินงาน </w:t>
      </w:r>
      <w:r w:rsidR="00687D68">
        <w:rPr>
          <w:rFonts w:ascii="TH SarabunPSK" w:hAnsi="TH SarabunPSK" w:cs="TH SarabunPSK"/>
        </w:rPr>
        <w:t xml:space="preserve">PLC </w:t>
      </w:r>
      <w:r w:rsidR="00687D68">
        <w:rPr>
          <w:rFonts w:ascii="TH SarabunPSK" w:hAnsi="TH SarabunPSK" w:cs="TH SarabunPSK" w:hint="cs"/>
          <w:cs/>
        </w:rPr>
        <w:t xml:space="preserve">ดังเอกสารแนบท้ายนี้ </w:t>
      </w:r>
    </w:p>
    <w:p w:rsidR="00B53694" w:rsidRPr="00B53694" w:rsidRDefault="00B53694" w:rsidP="00B53694">
      <w:pPr>
        <w:spacing w:line="276" w:lineRule="auto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416EAD" w:rsidRPr="001A51EF" w:rsidRDefault="00B53694" w:rsidP="00416EAD">
      <w:pPr>
        <w:spacing w:line="276" w:lineRule="auto"/>
        <w:ind w:firstLine="14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จึงเรียนมา</w:t>
      </w:r>
      <w:r w:rsidR="00060724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 w:hint="cs"/>
          <w:cs/>
        </w:rPr>
        <w:t>โปรดทราบและพิจารณา</w:t>
      </w:r>
    </w:p>
    <w:p w:rsidR="00687D68" w:rsidRPr="00B53694" w:rsidRDefault="00687D68" w:rsidP="00501866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:rsidR="00B53694" w:rsidRPr="001A51EF" w:rsidRDefault="00A5489B" w:rsidP="00A5489B">
      <w:pPr>
        <w:spacing w:line="276" w:lineRule="auto"/>
        <w:ind w:left="3600"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.............................................................</w:t>
      </w:r>
    </w:p>
    <w:p w:rsidR="00416EAD" w:rsidRPr="001A51EF" w:rsidRDefault="00416EAD" w:rsidP="00416EAD">
      <w:pPr>
        <w:tabs>
          <w:tab w:val="left" w:pos="4095"/>
          <w:tab w:val="left" w:pos="5954"/>
        </w:tabs>
        <w:spacing w:line="276" w:lineRule="auto"/>
        <w:jc w:val="center"/>
        <w:rPr>
          <w:rFonts w:ascii="TH SarabunPSK" w:hAnsi="TH SarabunPSK" w:cs="TH SarabunPSK" w:hint="cs"/>
          <w:cs/>
        </w:rPr>
      </w:pPr>
      <w:r w:rsidRPr="001A51EF">
        <w:rPr>
          <w:rFonts w:ascii="TH SarabunPSK" w:hAnsi="TH SarabunPSK" w:cs="TH SarabunPSK"/>
          <w:cs/>
        </w:rPr>
        <w:t xml:space="preserve">                                     </w:t>
      </w:r>
      <w:r w:rsidR="00A5489B">
        <w:rPr>
          <w:rFonts w:ascii="TH SarabunPSK" w:hAnsi="TH SarabunPSK" w:cs="TH SarabunPSK" w:hint="cs"/>
          <w:cs/>
        </w:rPr>
        <w:t xml:space="preserve"> </w:t>
      </w:r>
      <w:r w:rsidRPr="001A51EF">
        <w:rPr>
          <w:rFonts w:ascii="TH SarabunPSK" w:hAnsi="TH SarabunPSK" w:cs="TH SarabunPSK"/>
          <w:cs/>
        </w:rPr>
        <w:t xml:space="preserve"> </w:t>
      </w:r>
      <w:r w:rsidR="00033074">
        <w:rPr>
          <w:rFonts w:ascii="TH SarabunPSK" w:hAnsi="TH SarabunPSK" w:cs="TH SarabunPSK" w:hint="cs"/>
          <w:cs/>
        </w:rPr>
        <w:t xml:space="preserve">                  </w:t>
      </w:r>
      <w:r w:rsidR="00A5489B">
        <w:rPr>
          <w:rFonts w:ascii="TH SarabunPSK" w:hAnsi="TH SarabunPSK" w:cs="TH SarabunPSK"/>
          <w:cs/>
        </w:rPr>
        <w:t>(</w:t>
      </w:r>
      <w:r w:rsidR="00033074">
        <w:rPr>
          <w:rFonts w:ascii="TH SarabunPSK" w:hAnsi="TH SarabunPSK" w:cs="TH SarabunPSK" w:hint="cs"/>
          <w:cs/>
        </w:rPr>
        <w:t>....................................................</w:t>
      </w:r>
      <w:r w:rsidRPr="001A51EF">
        <w:rPr>
          <w:rFonts w:ascii="TH SarabunPSK" w:hAnsi="TH SarabunPSK" w:cs="TH SarabunPSK"/>
          <w:cs/>
        </w:rPr>
        <w:t>)</w:t>
      </w:r>
      <w:r w:rsidR="00033074">
        <w:rPr>
          <w:rFonts w:ascii="TH SarabunPSK" w:hAnsi="TH SarabunPSK" w:cs="TH SarabunPSK" w:hint="cs"/>
          <w:cs/>
        </w:rPr>
        <w:t xml:space="preserve"> ประธานกลุ่ม</w:t>
      </w:r>
    </w:p>
    <w:p w:rsidR="00A5489B" w:rsidRDefault="00416EAD" w:rsidP="00B53694">
      <w:pPr>
        <w:tabs>
          <w:tab w:val="left" w:pos="4095"/>
          <w:tab w:val="left" w:pos="5954"/>
        </w:tabs>
        <w:spacing w:line="276" w:lineRule="auto"/>
        <w:jc w:val="center"/>
        <w:rPr>
          <w:rFonts w:ascii="TH SarabunPSK" w:hAnsi="TH SarabunPSK" w:cs="TH SarabunPSK"/>
        </w:rPr>
      </w:pPr>
      <w:r w:rsidRPr="001A51EF">
        <w:rPr>
          <w:rFonts w:ascii="TH SarabunPSK" w:hAnsi="TH SarabunPSK" w:cs="TH SarabunPSK"/>
          <w:cs/>
        </w:rPr>
        <w:t xml:space="preserve">                                      </w:t>
      </w:r>
      <w:r w:rsidR="00033074">
        <w:rPr>
          <w:rFonts w:ascii="TH SarabunPSK" w:hAnsi="TH SarabunPSK" w:cs="TH SarabunPSK" w:hint="cs"/>
          <w:cs/>
        </w:rPr>
        <w:t>ตำแหน่ง</w:t>
      </w:r>
      <w:r w:rsidR="00A5489B">
        <w:rPr>
          <w:rFonts w:ascii="TH SarabunPSK" w:hAnsi="TH SarabunPSK" w:cs="TH SarabunPSK" w:hint="cs"/>
          <w:cs/>
        </w:rPr>
        <w:t>......................</w:t>
      </w:r>
      <w:r w:rsidR="00033074">
        <w:rPr>
          <w:rFonts w:ascii="TH SarabunPSK" w:hAnsi="TH SarabunPSK" w:cs="TH SarabunPSK" w:hint="cs"/>
          <w:cs/>
        </w:rPr>
        <w:t>.......</w:t>
      </w:r>
    </w:p>
    <w:p w:rsidR="007748A8" w:rsidRPr="007748A8" w:rsidRDefault="007748A8" w:rsidP="00B53694">
      <w:pPr>
        <w:tabs>
          <w:tab w:val="left" w:pos="4095"/>
          <w:tab w:val="left" w:pos="5954"/>
        </w:tabs>
        <w:spacing w:line="276" w:lineRule="auto"/>
        <w:jc w:val="center"/>
        <w:rPr>
          <w:rFonts w:ascii="TH SarabunPSK" w:hAnsi="TH SarabunPSK" w:cs="TH SarabunPSK"/>
          <w:sz w:val="18"/>
          <w:szCs w:val="18"/>
        </w:rPr>
      </w:pPr>
    </w:p>
    <w:tbl>
      <w:tblPr>
        <w:tblStyle w:val="TableGrid"/>
        <w:tblW w:w="0" w:type="auto"/>
        <w:tblLook w:val="04A0"/>
      </w:tblPr>
      <w:tblGrid>
        <w:gridCol w:w="4613"/>
        <w:gridCol w:w="4674"/>
      </w:tblGrid>
      <w:tr w:rsidR="007748A8" w:rsidTr="00F00B98">
        <w:trPr>
          <w:trHeight w:val="2825"/>
        </w:trPr>
        <w:tc>
          <w:tcPr>
            <w:tcW w:w="4643" w:type="dxa"/>
          </w:tcPr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เรียน    ผู้อำนวยการโรงเรียน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เพื่อโปรดทราบและพิจารณา</w:t>
            </w:r>
          </w:p>
          <w:p w:rsidR="007748A8" w:rsidRP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/>
                <w:sz w:val="56"/>
                <w:szCs w:val="56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ลงชื่อ.............................................................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(..................................................)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   หัวหน้ากลุ่มสาระการเรียนรู้</w:t>
            </w:r>
          </w:p>
        </w:tc>
        <w:tc>
          <w:tcPr>
            <w:tcW w:w="4644" w:type="dxa"/>
          </w:tcPr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   ผู้อำนวยการโรงเรียน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.................................................................................... 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....................................................................................</w:t>
            </w:r>
          </w:p>
          <w:p w:rsidR="007748A8" w:rsidRP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  <w:sz w:val="22"/>
                <w:szCs w:val="22"/>
              </w:rPr>
            </w:pP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ลงชื่อ.............................................................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(..................................................)</w:t>
            </w:r>
          </w:p>
          <w:p w:rsidR="007748A8" w:rsidRPr="00C702EF" w:rsidRDefault="00C702EF" w:rsidP="00C702EF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7748A8">
              <w:rPr>
                <w:rFonts w:ascii="TH SarabunPSK" w:hAnsi="TH SarabunPSK" w:cs="TH SarabunPSK" w:hint="cs"/>
                <w:cs/>
              </w:rPr>
              <w:t>หัวหน้า</w:t>
            </w:r>
            <w:r>
              <w:rPr>
                <w:rFonts w:ascii="TH SarabunPSK" w:hAnsi="TH SarabunPSK" w:cs="TH SarabunPSK" w:hint="cs"/>
                <w:cs/>
              </w:rPr>
              <w:t>งานพัฒนาและส่งเสริมกระบวนการ</w:t>
            </w:r>
            <w:r>
              <w:rPr>
                <w:rFonts w:ascii="TH SarabunPSK" w:hAnsi="TH SarabunPSK" w:cs="TH SarabunPSK"/>
              </w:rPr>
              <w:t>PLC</w:t>
            </w:r>
          </w:p>
        </w:tc>
      </w:tr>
      <w:tr w:rsidR="007748A8" w:rsidTr="007748A8">
        <w:tc>
          <w:tcPr>
            <w:tcW w:w="4643" w:type="dxa"/>
          </w:tcPr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เรียน    ผู้อำนวยการโรงเรียน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.................................................................................... 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</w:t>
            </w:r>
          </w:p>
          <w:p w:rsidR="007748A8" w:rsidRDefault="007748A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  <w:sz w:val="22"/>
                <w:szCs w:val="22"/>
              </w:rPr>
            </w:pPr>
          </w:p>
          <w:p w:rsidR="00F00B98" w:rsidRPr="007748A8" w:rsidRDefault="00F00B98" w:rsidP="007748A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  <w:sz w:val="22"/>
                <w:szCs w:val="22"/>
              </w:rPr>
            </w:pPr>
          </w:p>
          <w:p w:rsidR="00F00B98" w:rsidRDefault="007748A8" w:rsidP="00F00B9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F00B98">
              <w:rPr>
                <w:rFonts w:ascii="TH SarabunPSK" w:hAnsi="TH SarabunPSK" w:cs="TH SarabunPSK" w:hint="cs"/>
                <w:cs/>
              </w:rPr>
              <w:t xml:space="preserve"> ลงชื่อ..............................................................</w:t>
            </w:r>
          </w:p>
          <w:p w:rsidR="00F00B98" w:rsidRDefault="00F00B98" w:rsidP="00F00B9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(..................................................)</w:t>
            </w:r>
          </w:p>
          <w:p w:rsidR="007748A8" w:rsidRDefault="00F00B98" w:rsidP="00F00B9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ผู้ช่วยรองผู้อำนวยการกลุ่มบริหารวิชาการ</w:t>
            </w:r>
          </w:p>
        </w:tc>
        <w:tc>
          <w:tcPr>
            <w:tcW w:w="4644" w:type="dxa"/>
          </w:tcPr>
          <w:p w:rsidR="007748A8" w:rsidRDefault="00F00B98" w:rsidP="00F00B98">
            <w:pPr>
              <w:tabs>
                <w:tab w:val="left" w:pos="4095"/>
                <w:tab w:val="left" w:pos="5954"/>
              </w:tabs>
              <w:spacing w:line="276" w:lineRule="auto"/>
              <w:jc w:val="center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ความคิดเห็นของผู้อำนวยการโรงเรียน</w:t>
            </w:r>
          </w:p>
          <w:p w:rsidR="00F00B98" w:rsidRDefault="00F00B98" w:rsidP="00F00B98">
            <w:pPr>
              <w:tabs>
                <w:tab w:val="left" w:pos="1114"/>
              </w:tabs>
              <w:spacing w:line="276" w:lineRule="auto"/>
              <w:rPr>
                <w:rFonts w:ascii="TH SarabunPSK" w:hAnsi="TH SarabunPSK" w:cs="TH SarabunPSK"/>
              </w:rPr>
            </w:pPr>
            <w:r w:rsidRPr="006946C2">
              <w:rPr>
                <w:rFonts w:ascii="TH SarabunPSK" w:hAnsi="TH SarabunPSK" w:cs="TH SarabunPSK"/>
              </w:rPr>
              <w:sym w:font="Wingdings" w:char="F0A8"/>
            </w:r>
            <w:r w:rsidRPr="006946C2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อนุญาตและให้ดำเนินการ      </w:t>
            </w:r>
            <w:r w:rsidRPr="006946C2">
              <w:rPr>
                <w:rFonts w:ascii="TH SarabunPSK" w:hAnsi="TH SarabunPSK" w:cs="TH SarabunPSK" w:hint="cs"/>
              </w:rPr>
              <w:sym w:font="Wingdings" w:char="F0A8"/>
            </w:r>
            <w:r w:rsidRPr="006946C2">
              <w:rPr>
                <w:rFonts w:ascii="TH SarabunPSK" w:hAnsi="TH SarabunPSK" w:cs="TH SarabunPSK" w:hint="cs"/>
                <w:cs/>
              </w:rPr>
              <w:t xml:space="preserve">  ไม่อนุญาต</w:t>
            </w:r>
          </w:p>
          <w:p w:rsidR="00F00B98" w:rsidRDefault="00F00B98" w:rsidP="00F00B98">
            <w:pPr>
              <w:tabs>
                <w:tab w:val="left" w:pos="111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>ข้อเสนอแนะเพิ่มเติม</w:t>
            </w:r>
          </w:p>
          <w:p w:rsidR="00F00B98" w:rsidRDefault="00F00B98" w:rsidP="00F00B98">
            <w:pPr>
              <w:tabs>
                <w:tab w:val="left" w:pos="1114"/>
              </w:tabs>
              <w:spacing w:line="276" w:lineRule="auto"/>
              <w:rPr>
                <w:rFonts w:ascii="TH SarabunPSK" w:hAnsi="TH SarabunPSK" w:cs="TH SarabunPSK" w:hint="cs"/>
              </w:rPr>
            </w:pPr>
            <w:r w:rsidRPr="00F00B98">
              <w:rPr>
                <w:rFonts w:ascii="TH SarabunPSK" w:hAnsi="TH SarabunPSK" w:cs="TH SarabunPSK" w:hint="cs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...................</w:t>
            </w:r>
            <w:r w:rsidRPr="00F00B98">
              <w:rPr>
                <w:rFonts w:ascii="TH SarabunPSK" w:hAnsi="TH SarabunPSK" w:cs="TH SarabunPSK" w:hint="cs"/>
                <w:cs/>
              </w:rPr>
              <w:t>..........</w:t>
            </w:r>
          </w:p>
          <w:p w:rsidR="00F00B98" w:rsidRPr="00F00B98" w:rsidRDefault="00F00B98" w:rsidP="00F00B98">
            <w:pPr>
              <w:tabs>
                <w:tab w:val="left" w:pos="1114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</w:t>
            </w:r>
          </w:p>
          <w:p w:rsidR="00F00B98" w:rsidRDefault="00F00B98" w:rsidP="00F00B9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ลงชื่อ.............................................................</w:t>
            </w:r>
          </w:p>
          <w:p w:rsidR="00F00B98" w:rsidRDefault="00F00B98" w:rsidP="00F00B9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 w:hint="cs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 (..................................................)</w:t>
            </w:r>
          </w:p>
          <w:p w:rsidR="00F00B98" w:rsidRDefault="00F00B98" w:rsidP="00F00B98">
            <w:pPr>
              <w:tabs>
                <w:tab w:val="left" w:pos="4095"/>
                <w:tab w:val="left" w:pos="5954"/>
              </w:tabs>
              <w:spacing w:line="27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ผู้อำนวยการโรงเรียนมัธยมวัดบึงทองหลาง</w:t>
            </w:r>
          </w:p>
        </w:tc>
      </w:tr>
    </w:tbl>
    <w:p w:rsidR="00156CD0" w:rsidRDefault="00A928A9" w:rsidP="00F00B98">
      <w:pPr>
        <w:tabs>
          <w:tab w:val="left" w:pos="4095"/>
          <w:tab w:val="left" w:pos="5954"/>
        </w:tabs>
        <w:spacing w:line="276" w:lineRule="auto"/>
        <w:jc w:val="center"/>
        <w:rPr>
          <w:rFonts w:ascii="TH SarabunPSK" w:hAnsi="TH SarabunPSK" w:cs="TH SarabunPSK" w:hint="cs"/>
        </w:rPr>
      </w:pPr>
      <w:r w:rsidRPr="001A51EF">
        <w:rPr>
          <w:rFonts w:ascii="TH SarabunPSK" w:hAnsi="TH SarabunPSK" w:cs="TH SarabunPSK"/>
          <w:cs/>
        </w:rPr>
        <w:t xml:space="preserve">           </w:t>
      </w:r>
      <w:r w:rsidR="00F00B98">
        <w:rPr>
          <w:rFonts w:ascii="TH SarabunPSK" w:hAnsi="TH SarabunPSK" w:cs="TH SarabunPSK"/>
          <w:cs/>
        </w:rPr>
        <w:t xml:space="preserve">    </w:t>
      </w:r>
    </w:p>
    <w:p w:rsidR="00640645" w:rsidRPr="00F00B98" w:rsidRDefault="00F00B98" w:rsidP="00F00B98">
      <w:pPr>
        <w:tabs>
          <w:tab w:val="left" w:pos="4095"/>
          <w:tab w:val="left" w:pos="5954"/>
        </w:tabs>
        <w:spacing w:line="276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 xml:space="preserve">  </w:t>
      </w:r>
      <w:r w:rsidR="00640645" w:rsidRPr="00A928A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รายชื่อผู้ร่วม </w:t>
      </w:r>
      <w:r w:rsidR="00640645" w:rsidRPr="00A928A9">
        <w:rPr>
          <w:rFonts w:ascii="TH SarabunPSK" w:hAnsi="TH SarabunPSK" w:cs="TH SarabunPSK"/>
          <w:b/>
          <w:bCs/>
          <w:sz w:val="36"/>
          <w:szCs w:val="36"/>
        </w:rPr>
        <w:t>PLC</w:t>
      </w:r>
    </w:p>
    <w:p w:rsidR="00640645" w:rsidRDefault="00640645" w:rsidP="00640645">
      <w:pPr>
        <w:jc w:val="center"/>
        <w:rPr>
          <w:rFonts w:ascii="TH SarabunPSK" w:hAnsi="TH SarabunPSK" w:cs="TH SarabunPSK" w:hint="cs"/>
          <w:b/>
          <w:bCs/>
        </w:rPr>
      </w:pPr>
    </w:p>
    <w:tbl>
      <w:tblPr>
        <w:tblStyle w:val="TableGrid"/>
        <w:tblW w:w="10065" w:type="dxa"/>
        <w:tblInd w:w="-176" w:type="dxa"/>
        <w:tblLayout w:type="fixed"/>
        <w:tblLook w:val="04A0"/>
      </w:tblPr>
      <w:tblGrid>
        <w:gridCol w:w="851"/>
        <w:gridCol w:w="2835"/>
        <w:gridCol w:w="1134"/>
        <w:gridCol w:w="1985"/>
        <w:gridCol w:w="1984"/>
        <w:gridCol w:w="1276"/>
      </w:tblGrid>
      <w:tr w:rsidR="00A928A9" w:rsidTr="00A928A9">
        <w:tc>
          <w:tcPr>
            <w:tcW w:w="851" w:type="dxa"/>
          </w:tcPr>
          <w:p w:rsidR="00A928A9" w:rsidRPr="00A928A9" w:rsidRDefault="00A928A9" w:rsidP="006406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28A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835" w:type="dxa"/>
          </w:tcPr>
          <w:p w:rsidR="00A928A9" w:rsidRPr="00A928A9" w:rsidRDefault="00A928A9" w:rsidP="006406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28A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ชื่อ </w:t>
            </w:r>
            <w:r w:rsidRPr="00A928A9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–</w:t>
            </w:r>
            <w:r w:rsidRPr="00A928A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นามสกุล</w:t>
            </w:r>
          </w:p>
        </w:tc>
        <w:tc>
          <w:tcPr>
            <w:tcW w:w="1134" w:type="dxa"/>
          </w:tcPr>
          <w:p w:rsidR="00A928A9" w:rsidRPr="00A928A9" w:rsidRDefault="00A928A9" w:rsidP="006406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928A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1985" w:type="dxa"/>
          </w:tcPr>
          <w:p w:rsidR="00A928A9" w:rsidRPr="00A928A9" w:rsidRDefault="00A928A9" w:rsidP="006406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28A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ปฏิบัติการสอนระดับ</w:t>
            </w:r>
          </w:p>
        </w:tc>
        <w:tc>
          <w:tcPr>
            <w:tcW w:w="1984" w:type="dxa"/>
          </w:tcPr>
          <w:p w:rsidR="00A928A9" w:rsidRPr="00A928A9" w:rsidRDefault="00A928A9" w:rsidP="006406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928A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รายวิชาที่สอน</w:t>
            </w:r>
          </w:p>
        </w:tc>
        <w:tc>
          <w:tcPr>
            <w:tcW w:w="1276" w:type="dxa"/>
          </w:tcPr>
          <w:p w:rsidR="00A928A9" w:rsidRPr="00A928A9" w:rsidRDefault="00A928A9" w:rsidP="0064064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กลุ่มสาระฯ</w:t>
            </w:r>
          </w:p>
        </w:tc>
      </w:tr>
      <w:tr w:rsidR="00FF1C76" w:rsidTr="00A928A9">
        <w:tc>
          <w:tcPr>
            <w:tcW w:w="851" w:type="dxa"/>
          </w:tcPr>
          <w:p w:rsidR="00FF1C76" w:rsidRPr="00640645" w:rsidRDefault="001F22D6" w:rsidP="00640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2835" w:type="dxa"/>
          </w:tcPr>
          <w:p w:rsidR="00FF1C76" w:rsidRPr="00640645" w:rsidRDefault="00FF1C76" w:rsidP="0064064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F1C76" w:rsidRPr="00640645" w:rsidRDefault="00FF1C76" w:rsidP="00640645">
            <w:pPr>
              <w:jc w:val="center"/>
              <w:rPr>
                <w:rFonts w:ascii="TH SarabunPSK" w:hAnsi="TH SarabunPSK" w:cs="TH SarabunPSK"/>
              </w:rPr>
            </w:pPr>
            <w:r w:rsidRPr="00640645">
              <w:rPr>
                <w:rFonts w:ascii="TH SarabunPSK" w:hAnsi="TH SarabunPSK" w:cs="TH SarabunPSK"/>
                <w:cs/>
              </w:rPr>
              <w:t>ประธาน</w:t>
            </w:r>
          </w:p>
        </w:tc>
        <w:tc>
          <w:tcPr>
            <w:tcW w:w="1985" w:type="dxa"/>
          </w:tcPr>
          <w:p w:rsidR="00FF1C76" w:rsidRDefault="00FF1C76">
            <w:r w:rsidRPr="00EC4972">
              <w:rPr>
                <w:rFonts w:ascii="TH SarabunPSK" w:hAnsi="TH SarabunPSK" w:cs="TH SarabunPSK" w:hint="cs"/>
                <w:cs/>
              </w:rPr>
              <w:t xml:space="preserve">มัธยมศึกษาปีที่ </w:t>
            </w:r>
          </w:p>
        </w:tc>
        <w:tc>
          <w:tcPr>
            <w:tcW w:w="1984" w:type="dxa"/>
          </w:tcPr>
          <w:p w:rsidR="00FF1C76" w:rsidRPr="00640645" w:rsidRDefault="00FF1C76" w:rsidP="0064064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Align w:val="center"/>
          </w:tcPr>
          <w:p w:rsidR="00FF1C76" w:rsidRDefault="00FF1C76" w:rsidP="00A928A9">
            <w:pPr>
              <w:jc w:val="center"/>
              <w:rPr>
                <w:rFonts w:ascii="TH SarabunPSK" w:hAnsi="TH SarabunPSK" w:cs="TH SarabunPSK" w:hint="cs"/>
                <w:cs/>
              </w:rPr>
            </w:pPr>
          </w:p>
        </w:tc>
      </w:tr>
      <w:tr w:rsidR="00FF1C76" w:rsidTr="00A928A9">
        <w:tc>
          <w:tcPr>
            <w:tcW w:w="851" w:type="dxa"/>
          </w:tcPr>
          <w:p w:rsidR="00FF1C76" w:rsidRPr="00640645" w:rsidRDefault="001F22D6" w:rsidP="00640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2835" w:type="dxa"/>
          </w:tcPr>
          <w:p w:rsidR="00FF1C76" w:rsidRPr="00640645" w:rsidRDefault="00FF1C76" w:rsidP="0064064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F1C76" w:rsidRPr="00640645" w:rsidRDefault="00FF1C76" w:rsidP="00640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สมาชิก</w:t>
            </w:r>
          </w:p>
        </w:tc>
        <w:tc>
          <w:tcPr>
            <w:tcW w:w="1985" w:type="dxa"/>
          </w:tcPr>
          <w:p w:rsidR="00FF1C76" w:rsidRDefault="00FF1C76">
            <w:r w:rsidRPr="00EC4972">
              <w:rPr>
                <w:rFonts w:ascii="TH SarabunPSK" w:hAnsi="TH SarabunPSK" w:cs="TH SarabunPSK" w:hint="cs"/>
                <w:cs/>
              </w:rPr>
              <w:t xml:space="preserve">มัธยมศึกษาปีที่ </w:t>
            </w:r>
          </w:p>
        </w:tc>
        <w:tc>
          <w:tcPr>
            <w:tcW w:w="1984" w:type="dxa"/>
          </w:tcPr>
          <w:p w:rsidR="00FF1C76" w:rsidRPr="00640645" w:rsidRDefault="00FF1C76" w:rsidP="006406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1C76" w:rsidRDefault="00FF1C76" w:rsidP="0064064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F1C76" w:rsidTr="00A928A9">
        <w:tc>
          <w:tcPr>
            <w:tcW w:w="851" w:type="dxa"/>
          </w:tcPr>
          <w:p w:rsidR="00FF1C76" w:rsidRPr="00640645" w:rsidRDefault="001F22D6" w:rsidP="00640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2835" w:type="dxa"/>
          </w:tcPr>
          <w:p w:rsidR="00FF1C76" w:rsidRPr="00640645" w:rsidRDefault="00FF1C76" w:rsidP="0064064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F1C76" w:rsidRPr="00640645" w:rsidRDefault="00FF1C76" w:rsidP="00640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สมาชิก</w:t>
            </w:r>
          </w:p>
        </w:tc>
        <w:tc>
          <w:tcPr>
            <w:tcW w:w="1985" w:type="dxa"/>
          </w:tcPr>
          <w:p w:rsidR="00FF1C76" w:rsidRDefault="00FF1C76">
            <w:r w:rsidRPr="00EC4972">
              <w:rPr>
                <w:rFonts w:ascii="TH SarabunPSK" w:hAnsi="TH SarabunPSK" w:cs="TH SarabunPSK" w:hint="cs"/>
                <w:cs/>
              </w:rPr>
              <w:t xml:space="preserve">มัธยมศึกษาปีที่ </w:t>
            </w:r>
          </w:p>
        </w:tc>
        <w:tc>
          <w:tcPr>
            <w:tcW w:w="1984" w:type="dxa"/>
          </w:tcPr>
          <w:p w:rsidR="00FF1C76" w:rsidRPr="00640645" w:rsidRDefault="00FF1C76" w:rsidP="006406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1C76" w:rsidRDefault="00FF1C76" w:rsidP="0064064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F1C76" w:rsidTr="00A928A9">
        <w:tc>
          <w:tcPr>
            <w:tcW w:w="851" w:type="dxa"/>
          </w:tcPr>
          <w:p w:rsidR="00FF1C76" w:rsidRPr="00640645" w:rsidRDefault="001F22D6" w:rsidP="00640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2835" w:type="dxa"/>
          </w:tcPr>
          <w:p w:rsidR="00FF1C76" w:rsidRPr="00640645" w:rsidRDefault="00FF1C76" w:rsidP="0064064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FF1C76" w:rsidRPr="00640645" w:rsidRDefault="00FF1C76" w:rsidP="00640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สมาชิก</w:t>
            </w:r>
          </w:p>
        </w:tc>
        <w:tc>
          <w:tcPr>
            <w:tcW w:w="1985" w:type="dxa"/>
          </w:tcPr>
          <w:p w:rsidR="00FF1C76" w:rsidRDefault="00FF1C76">
            <w:r w:rsidRPr="00EC4972">
              <w:rPr>
                <w:rFonts w:ascii="TH SarabunPSK" w:hAnsi="TH SarabunPSK" w:cs="TH SarabunPSK" w:hint="cs"/>
                <w:cs/>
              </w:rPr>
              <w:t xml:space="preserve">มัธยมศึกษาปีที่ </w:t>
            </w:r>
          </w:p>
        </w:tc>
        <w:tc>
          <w:tcPr>
            <w:tcW w:w="1984" w:type="dxa"/>
          </w:tcPr>
          <w:p w:rsidR="00FF1C76" w:rsidRPr="00640645" w:rsidRDefault="00FF1C76" w:rsidP="006406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FF1C76" w:rsidRDefault="00FF1C76" w:rsidP="0064064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928A9" w:rsidTr="00A928A9">
        <w:tc>
          <w:tcPr>
            <w:tcW w:w="851" w:type="dxa"/>
          </w:tcPr>
          <w:p w:rsidR="00A928A9" w:rsidRPr="00640645" w:rsidRDefault="001F22D6" w:rsidP="0064064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2835" w:type="dxa"/>
          </w:tcPr>
          <w:p w:rsidR="00A928A9" w:rsidRPr="00640645" w:rsidRDefault="00A928A9" w:rsidP="0064064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A928A9" w:rsidRPr="00640645" w:rsidRDefault="00FF1C76" w:rsidP="00640645">
            <w:pPr>
              <w:jc w:val="center"/>
              <w:rPr>
                <w:rFonts w:ascii="TH SarabunPSK" w:hAnsi="TH SarabunPSK" w:cs="TH SarabunPSK"/>
              </w:rPr>
            </w:pPr>
            <w:r w:rsidRPr="00640645">
              <w:rPr>
                <w:rFonts w:ascii="TH SarabunPSK" w:hAnsi="TH SarabunPSK" w:cs="TH SarabunPSK" w:hint="cs"/>
                <w:cs/>
              </w:rPr>
              <w:t>เลขานุการ</w:t>
            </w:r>
          </w:p>
        </w:tc>
        <w:tc>
          <w:tcPr>
            <w:tcW w:w="1985" w:type="dxa"/>
          </w:tcPr>
          <w:p w:rsidR="00A928A9" w:rsidRPr="00640645" w:rsidRDefault="00A928A9" w:rsidP="00FF1C7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มัธยมศึกษาปีที่ </w:t>
            </w:r>
          </w:p>
        </w:tc>
        <w:tc>
          <w:tcPr>
            <w:tcW w:w="1984" w:type="dxa"/>
          </w:tcPr>
          <w:p w:rsidR="00A928A9" w:rsidRPr="00640645" w:rsidRDefault="00A928A9" w:rsidP="0064064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:rsidR="00A928A9" w:rsidRDefault="00A928A9" w:rsidP="0064064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40645" w:rsidRDefault="00640645" w:rsidP="00640645">
      <w:pPr>
        <w:jc w:val="center"/>
        <w:rPr>
          <w:rFonts w:ascii="TH SarabunPSK" w:hAnsi="TH SarabunPSK" w:cs="TH SarabunPSK"/>
          <w:b/>
          <w:bCs/>
        </w:rPr>
      </w:pPr>
    </w:p>
    <w:p w:rsidR="00640645" w:rsidRPr="00640645" w:rsidRDefault="00640645" w:rsidP="00640645">
      <w:pPr>
        <w:jc w:val="center"/>
        <w:rPr>
          <w:rFonts w:ascii="TH SarabunPSK" w:hAnsi="TH SarabunPSK" w:cs="TH SarabunPSK"/>
          <w:b/>
          <w:bCs/>
        </w:rPr>
      </w:pPr>
    </w:p>
    <w:p w:rsidR="00DC634F" w:rsidRDefault="00DC634F" w:rsidP="00552400">
      <w:pPr>
        <w:tabs>
          <w:tab w:val="left" w:pos="990"/>
          <w:tab w:val="left" w:pos="5954"/>
        </w:tabs>
        <w:rPr>
          <w:rFonts w:ascii="TH SarabunPSK" w:hAnsi="TH SarabunPSK" w:cs="TH SarabunPSK"/>
          <w:sz w:val="144"/>
          <w:szCs w:val="144"/>
        </w:rPr>
      </w:pPr>
    </w:p>
    <w:p w:rsidR="00CB3693" w:rsidRDefault="00CB3693" w:rsidP="00552400">
      <w:pPr>
        <w:tabs>
          <w:tab w:val="left" w:pos="990"/>
          <w:tab w:val="left" w:pos="5954"/>
        </w:tabs>
        <w:rPr>
          <w:rFonts w:ascii="TH SarabunPSK" w:hAnsi="TH SarabunPSK" w:cs="TH SarabunPSK"/>
          <w:sz w:val="144"/>
          <w:szCs w:val="144"/>
        </w:rPr>
      </w:pPr>
    </w:p>
    <w:p w:rsidR="00CB3693" w:rsidRDefault="00CB3693" w:rsidP="00552400">
      <w:pPr>
        <w:tabs>
          <w:tab w:val="left" w:pos="990"/>
          <w:tab w:val="left" w:pos="5954"/>
        </w:tabs>
        <w:rPr>
          <w:rFonts w:ascii="TH SarabunPSK" w:hAnsi="TH SarabunPSK" w:cs="TH SarabunPSK"/>
          <w:sz w:val="144"/>
          <w:szCs w:val="144"/>
        </w:rPr>
      </w:pPr>
    </w:p>
    <w:p w:rsidR="00CB3693" w:rsidRDefault="00CB3693" w:rsidP="00552400">
      <w:pPr>
        <w:tabs>
          <w:tab w:val="left" w:pos="990"/>
          <w:tab w:val="left" w:pos="5954"/>
        </w:tabs>
        <w:rPr>
          <w:rFonts w:ascii="TH SarabunPSK" w:hAnsi="TH SarabunPSK" w:cs="TH SarabunPSK"/>
          <w:sz w:val="144"/>
          <w:szCs w:val="144"/>
        </w:rPr>
      </w:pPr>
    </w:p>
    <w:p w:rsidR="00B53694" w:rsidRDefault="00B53694" w:rsidP="00816AA4">
      <w:pPr>
        <w:rPr>
          <w:rFonts w:ascii="TH SarabunPSK" w:hAnsi="TH SarabunPSK" w:cs="TH SarabunPSK"/>
          <w:sz w:val="144"/>
          <w:szCs w:val="144"/>
        </w:rPr>
      </w:pPr>
    </w:p>
    <w:p w:rsidR="004E59BD" w:rsidRDefault="004E59BD" w:rsidP="00816AA4">
      <w:pPr>
        <w:rPr>
          <w:rFonts w:ascii="TH SarabunPSK" w:hAnsi="TH SarabunPSK" w:cs="TH SarabunPSK"/>
          <w:sz w:val="144"/>
          <w:szCs w:val="144"/>
        </w:rPr>
      </w:pPr>
    </w:p>
    <w:p w:rsidR="00A70925" w:rsidRDefault="00A70925" w:rsidP="00816AA4">
      <w:pPr>
        <w:rPr>
          <w:rFonts w:ascii="TH SarabunPSK" w:hAnsi="TH SarabunPSK" w:cs="TH SarabunPSK"/>
        </w:rPr>
      </w:pPr>
    </w:p>
    <w:p w:rsidR="00A70925" w:rsidRDefault="00A70925" w:rsidP="00816AA4">
      <w:pPr>
        <w:rPr>
          <w:rFonts w:ascii="TH SarabunPSK" w:hAnsi="TH SarabunPSK" w:cs="TH SarabunPSK"/>
        </w:rPr>
      </w:pPr>
    </w:p>
    <w:p w:rsidR="00A70925" w:rsidRDefault="00A70925" w:rsidP="00816AA4">
      <w:pPr>
        <w:rPr>
          <w:rFonts w:ascii="TH SarabunPSK" w:hAnsi="TH SarabunPSK" w:cs="TH SarabunPSK"/>
        </w:rPr>
      </w:pPr>
    </w:p>
    <w:p w:rsidR="00816AA4" w:rsidRPr="00C30434" w:rsidRDefault="00816AA4" w:rsidP="00816AA4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FF1C76" w:rsidRDefault="00FF1C76" w:rsidP="00816AA4">
      <w:pPr>
        <w:ind w:left="142" w:firstLine="216"/>
        <w:jc w:val="center"/>
        <w:rPr>
          <w:rFonts w:ascii="TH SarabunPSK" w:hAnsi="TH SarabunPSK" w:cs="TH SarabunPSK" w:hint="cs"/>
          <w:b/>
          <w:bCs/>
        </w:rPr>
      </w:pPr>
    </w:p>
    <w:p w:rsidR="00156CD0" w:rsidRDefault="00156CD0" w:rsidP="00816AA4">
      <w:pPr>
        <w:ind w:left="142" w:firstLine="216"/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ตารางสอนของสมาชิก</w:t>
      </w:r>
    </w:p>
    <w:p w:rsidR="00156CD0" w:rsidRDefault="00156CD0" w:rsidP="00816AA4">
      <w:pPr>
        <w:ind w:left="142" w:firstLine="216"/>
        <w:jc w:val="center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w:pict>
          <v:rect id="_x0000_s1028" style="position:absolute;left:0;text-align:left;margin-left:-.4pt;margin-top:17.35pt;width:490.5pt;height:164.25pt;z-index:251712000"/>
        </w:pict>
      </w:r>
    </w:p>
    <w:sectPr w:rsidR="00156CD0" w:rsidSect="00FF1C76">
      <w:pgSz w:w="11907" w:h="16840" w:code="9"/>
      <w:pgMar w:top="851" w:right="1418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42A3"/>
    <w:multiLevelType w:val="singleLevel"/>
    <w:tmpl w:val="45985302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4003399"/>
    <w:multiLevelType w:val="multilevel"/>
    <w:tmpl w:val="4DD4489C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30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00" w:hanging="1800"/>
      </w:pPr>
      <w:rPr>
        <w:rFonts w:hint="default"/>
      </w:rPr>
    </w:lvl>
  </w:abstractNum>
  <w:abstractNum w:abstractNumId="2">
    <w:nsid w:val="489E211B"/>
    <w:multiLevelType w:val="singleLevel"/>
    <w:tmpl w:val="84E0242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480"/>
      </w:pPr>
      <w:rPr>
        <w:rFonts w:hint="default"/>
      </w:rPr>
    </w:lvl>
  </w:abstractNum>
  <w:abstractNum w:abstractNumId="3">
    <w:nsid w:val="4DC36938"/>
    <w:multiLevelType w:val="singleLevel"/>
    <w:tmpl w:val="D11808CE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FAF35D4"/>
    <w:multiLevelType w:val="multilevel"/>
    <w:tmpl w:val="83222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00" w:hanging="1800"/>
      </w:pPr>
      <w:rPr>
        <w:rFonts w:hint="default"/>
      </w:rPr>
    </w:lvl>
  </w:abstractNum>
  <w:abstractNum w:abstractNumId="5">
    <w:nsid w:val="5281601D"/>
    <w:multiLevelType w:val="multilevel"/>
    <w:tmpl w:val="0D6ADF62"/>
    <w:lvl w:ilvl="0">
      <w:start w:val="1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thaiNumbers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A542375"/>
    <w:multiLevelType w:val="hybridMultilevel"/>
    <w:tmpl w:val="E6AE233E"/>
    <w:lvl w:ilvl="0" w:tplc="3CCCC06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B0E2C"/>
    <w:multiLevelType w:val="hybridMultilevel"/>
    <w:tmpl w:val="7406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3494B"/>
    <w:multiLevelType w:val="singleLevel"/>
    <w:tmpl w:val="0AF493E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9">
    <w:nsid w:val="69970637"/>
    <w:multiLevelType w:val="singleLevel"/>
    <w:tmpl w:val="3690A94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6AF0442D"/>
    <w:multiLevelType w:val="hybridMultilevel"/>
    <w:tmpl w:val="4C723A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D477C"/>
    <w:multiLevelType w:val="singleLevel"/>
    <w:tmpl w:val="454AB1CE"/>
    <w:lvl w:ilvl="0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A30CC5"/>
    <w:multiLevelType w:val="singleLevel"/>
    <w:tmpl w:val="01CC4C1E"/>
    <w:lvl w:ilvl="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FB42547"/>
    <w:multiLevelType w:val="hybridMultilevel"/>
    <w:tmpl w:val="74068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C225E"/>
    <w:multiLevelType w:val="hybridMultilevel"/>
    <w:tmpl w:val="3BCC7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F45FBC"/>
    <w:multiLevelType w:val="hybridMultilevel"/>
    <w:tmpl w:val="E1B21DF6"/>
    <w:lvl w:ilvl="0" w:tplc="4D644880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90B4D"/>
    <w:multiLevelType w:val="singleLevel"/>
    <w:tmpl w:val="746CB8A2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6"/>
  </w:num>
  <w:num w:numId="5">
    <w:abstractNumId w:val="9"/>
  </w:num>
  <w:num w:numId="6">
    <w:abstractNumId w:val="2"/>
  </w:num>
  <w:num w:numId="7">
    <w:abstractNumId w:val="8"/>
  </w:num>
  <w:num w:numId="8">
    <w:abstractNumId w:val="12"/>
  </w:num>
  <w:num w:numId="9">
    <w:abstractNumId w:val="14"/>
  </w:num>
  <w:num w:numId="10">
    <w:abstractNumId w:val="7"/>
  </w:num>
  <w:num w:numId="11">
    <w:abstractNumId w:val="13"/>
  </w:num>
  <w:num w:numId="12">
    <w:abstractNumId w:val="6"/>
  </w:num>
  <w:num w:numId="13">
    <w:abstractNumId w:val="15"/>
  </w:num>
  <w:num w:numId="14">
    <w:abstractNumId w:val="5"/>
  </w:num>
  <w:num w:numId="15">
    <w:abstractNumId w:val="4"/>
  </w:num>
  <w:num w:numId="16">
    <w:abstractNumId w:val="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F820FB"/>
    <w:rsid w:val="00002116"/>
    <w:rsid w:val="00002136"/>
    <w:rsid w:val="0001141B"/>
    <w:rsid w:val="00020575"/>
    <w:rsid w:val="0002428E"/>
    <w:rsid w:val="000319EC"/>
    <w:rsid w:val="00033074"/>
    <w:rsid w:val="00037419"/>
    <w:rsid w:val="00041E3A"/>
    <w:rsid w:val="00046162"/>
    <w:rsid w:val="00050EB4"/>
    <w:rsid w:val="00051AC5"/>
    <w:rsid w:val="0005459B"/>
    <w:rsid w:val="00054C4A"/>
    <w:rsid w:val="00060724"/>
    <w:rsid w:val="000612A0"/>
    <w:rsid w:val="00063944"/>
    <w:rsid w:val="00064466"/>
    <w:rsid w:val="00070073"/>
    <w:rsid w:val="00070A4B"/>
    <w:rsid w:val="00072BDE"/>
    <w:rsid w:val="000950D5"/>
    <w:rsid w:val="000A106F"/>
    <w:rsid w:val="000A33AD"/>
    <w:rsid w:val="000A4AE5"/>
    <w:rsid w:val="000B1618"/>
    <w:rsid w:val="000B7039"/>
    <w:rsid w:val="000B7396"/>
    <w:rsid w:val="000D07D2"/>
    <w:rsid w:val="000E6F6A"/>
    <w:rsid w:val="000F5AC0"/>
    <w:rsid w:val="00101267"/>
    <w:rsid w:val="00115D4A"/>
    <w:rsid w:val="00152F5E"/>
    <w:rsid w:val="00156CD0"/>
    <w:rsid w:val="0017470A"/>
    <w:rsid w:val="001824D0"/>
    <w:rsid w:val="00182D50"/>
    <w:rsid w:val="00185692"/>
    <w:rsid w:val="00192DCA"/>
    <w:rsid w:val="001A51EF"/>
    <w:rsid w:val="001B1317"/>
    <w:rsid w:val="001C29BE"/>
    <w:rsid w:val="001C6318"/>
    <w:rsid w:val="001C6726"/>
    <w:rsid w:val="001C6F9C"/>
    <w:rsid w:val="001D2179"/>
    <w:rsid w:val="001E5D58"/>
    <w:rsid w:val="001E750A"/>
    <w:rsid w:val="001F0BDD"/>
    <w:rsid w:val="001F22D6"/>
    <w:rsid w:val="001F3204"/>
    <w:rsid w:val="001F6DB7"/>
    <w:rsid w:val="00202663"/>
    <w:rsid w:val="00203896"/>
    <w:rsid w:val="0020456E"/>
    <w:rsid w:val="00206B66"/>
    <w:rsid w:val="00214E1D"/>
    <w:rsid w:val="0022583C"/>
    <w:rsid w:val="002416DA"/>
    <w:rsid w:val="002627D8"/>
    <w:rsid w:val="00270A74"/>
    <w:rsid w:val="00272328"/>
    <w:rsid w:val="00274AE8"/>
    <w:rsid w:val="00276D53"/>
    <w:rsid w:val="0028237C"/>
    <w:rsid w:val="002934F5"/>
    <w:rsid w:val="002A374E"/>
    <w:rsid w:val="002C143C"/>
    <w:rsid w:val="002D01D9"/>
    <w:rsid w:val="002F1597"/>
    <w:rsid w:val="00313C39"/>
    <w:rsid w:val="003261C9"/>
    <w:rsid w:val="00326A2F"/>
    <w:rsid w:val="003350A9"/>
    <w:rsid w:val="00354E22"/>
    <w:rsid w:val="00360DF4"/>
    <w:rsid w:val="00361DAB"/>
    <w:rsid w:val="00363215"/>
    <w:rsid w:val="00375475"/>
    <w:rsid w:val="0038264E"/>
    <w:rsid w:val="003945E5"/>
    <w:rsid w:val="00395612"/>
    <w:rsid w:val="003A4BE7"/>
    <w:rsid w:val="003B1042"/>
    <w:rsid w:val="003B1C67"/>
    <w:rsid w:val="003C014A"/>
    <w:rsid w:val="003C5B74"/>
    <w:rsid w:val="003D4369"/>
    <w:rsid w:val="003D4E9C"/>
    <w:rsid w:val="003F3D5E"/>
    <w:rsid w:val="00400602"/>
    <w:rsid w:val="00411213"/>
    <w:rsid w:val="00412AC0"/>
    <w:rsid w:val="004140D6"/>
    <w:rsid w:val="00414C84"/>
    <w:rsid w:val="00416EAD"/>
    <w:rsid w:val="004263A6"/>
    <w:rsid w:val="00434B38"/>
    <w:rsid w:val="004411E0"/>
    <w:rsid w:val="00442948"/>
    <w:rsid w:val="0045499F"/>
    <w:rsid w:val="00466234"/>
    <w:rsid w:val="00467547"/>
    <w:rsid w:val="00482367"/>
    <w:rsid w:val="004B2BCF"/>
    <w:rsid w:val="004B418C"/>
    <w:rsid w:val="004D256C"/>
    <w:rsid w:val="004D3642"/>
    <w:rsid w:val="004D50FF"/>
    <w:rsid w:val="004E03BF"/>
    <w:rsid w:val="004E07BC"/>
    <w:rsid w:val="004E59BD"/>
    <w:rsid w:val="004F7BE2"/>
    <w:rsid w:val="00501866"/>
    <w:rsid w:val="00516ABA"/>
    <w:rsid w:val="0052353B"/>
    <w:rsid w:val="00543765"/>
    <w:rsid w:val="00552400"/>
    <w:rsid w:val="0055249B"/>
    <w:rsid w:val="00556CE8"/>
    <w:rsid w:val="00576F28"/>
    <w:rsid w:val="005813D7"/>
    <w:rsid w:val="0058350D"/>
    <w:rsid w:val="00584482"/>
    <w:rsid w:val="005933A7"/>
    <w:rsid w:val="00595B87"/>
    <w:rsid w:val="005A6AD4"/>
    <w:rsid w:val="005A6FDC"/>
    <w:rsid w:val="005B0100"/>
    <w:rsid w:val="005B54AA"/>
    <w:rsid w:val="005B667E"/>
    <w:rsid w:val="005C20A9"/>
    <w:rsid w:val="005C36B8"/>
    <w:rsid w:val="005D0877"/>
    <w:rsid w:val="005D0FB8"/>
    <w:rsid w:val="005D7F43"/>
    <w:rsid w:val="005E16C4"/>
    <w:rsid w:val="005F3C56"/>
    <w:rsid w:val="005F53E7"/>
    <w:rsid w:val="00612026"/>
    <w:rsid w:val="006133A0"/>
    <w:rsid w:val="00615666"/>
    <w:rsid w:val="00627EC4"/>
    <w:rsid w:val="0063593B"/>
    <w:rsid w:val="00640645"/>
    <w:rsid w:val="00683D8F"/>
    <w:rsid w:val="00687D68"/>
    <w:rsid w:val="006946C2"/>
    <w:rsid w:val="006B2501"/>
    <w:rsid w:val="006B5A8F"/>
    <w:rsid w:val="006C5882"/>
    <w:rsid w:val="006D576C"/>
    <w:rsid w:val="006F22D5"/>
    <w:rsid w:val="00702A9C"/>
    <w:rsid w:val="007129A4"/>
    <w:rsid w:val="00750482"/>
    <w:rsid w:val="00763D20"/>
    <w:rsid w:val="00771A93"/>
    <w:rsid w:val="0077450E"/>
    <w:rsid w:val="007748A8"/>
    <w:rsid w:val="007918E2"/>
    <w:rsid w:val="00794745"/>
    <w:rsid w:val="007A6D60"/>
    <w:rsid w:val="007B23CD"/>
    <w:rsid w:val="007B37B3"/>
    <w:rsid w:val="007B43B7"/>
    <w:rsid w:val="007C03FE"/>
    <w:rsid w:val="007C624B"/>
    <w:rsid w:val="007E0A6A"/>
    <w:rsid w:val="007E3832"/>
    <w:rsid w:val="007F1827"/>
    <w:rsid w:val="007F3754"/>
    <w:rsid w:val="00801239"/>
    <w:rsid w:val="008065F9"/>
    <w:rsid w:val="008076A9"/>
    <w:rsid w:val="00811B25"/>
    <w:rsid w:val="00813589"/>
    <w:rsid w:val="00816AA4"/>
    <w:rsid w:val="0081755D"/>
    <w:rsid w:val="00826A8A"/>
    <w:rsid w:val="008301A0"/>
    <w:rsid w:val="00831CB4"/>
    <w:rsid w:val="00831CC1"/>
    <w:rsid w:val="0084653E"/>
    <w:rsid w:val="00857E83"/>
    <w:rsid w:val="00863D9E"/>
    <w:rsid w:val="0086458C"/>
    <w:rsid w:val="008756CE"/>
    <w:rsid w:val="008946C3"/>
    <w:rsid w:val="008B31EB"/>
    <w:rsid w:val="008B33EF"/>
    <w:rsid w:val="008B3608"/>
    <w:rsid w:val="008B7F29"/>
    <w:rsid w:val="008C209D"/>
    <w:rsid w:val="008D11E5"/>
    <w:rsid w:val="008D14A8"/>
    <w:rsid w:val="008D584E"/>
    <w:rsid w:val="008D626C"/>
    <w:rsid w:val="008E65F2"/>
    <w:rsid w:val="008F287E"/>
    <w:rsid w:val="00903403"/>
    <w:rsid w:val="009050C7"/>
    <w:rsid w:val="00922CDE"/>
    <w:rsid w:val="00933EA4"/>
    <w:rsid w:val="009403DD"/>
    <w:rsid w:val="00940FEB"/>
    <w:rsid w:val="00941D26"/>
    <w:rsid w:val="00943726"/>
    <w:rsid w:val="00971CEF"/>
    <w:rsid w:val="009912B9"/>
    <w:rsid w:val="009A442D"/>
    <w:rsid w:val="009C01A3"/>
    <w:rsid w:val="009E3687"/>
    <w:rsid w:val="009E3A7B"/>
    <w:rsid w:val="009F06D9"/>
    <w:rsid w:val="009F1FA3"/>
    <w:rsid w:val="009F59C6"/>
    <w:rsid w:val="00A053F0"/>
    <w:rsid w:val="00A07CDD"/>
    <w:rsid w:val="00A10729"/>
    <w:rsid w:val="00A14CD5"/>
    <w:rsid w:val="00A16EE6"/>
    <w:rsid w:val="00A20205"/>
    <w:rsid w:val="00A4486B"/>
    <w:rsid w:val="00A5489B"/>
    <w:rsid w:val="00A56DBA"/>
    <w:rsid w:val="00A6288A"/>
    <w:rsid w:val="00A70925"/>
    <w:rsid w:val="00A77149"/>
    <w:rsid w:val="00A7782C"/>
    <w:rsid w:val="00A928A9"/>
    <w:rsid w:val="00A92E72"/>
    <w:rsid w:val="00AB4CC0"/>
    <w:rsid w:val="00AB6A55"/>
    <w:rsid w:val="00AC6C22"/>
    <w:rsid w:val="00AD4406"/>
    <w:rsid w:val="00AD4B04"/>
    <w:rsid w:val="00AE0D08"/>
    <w:rsid w:val="00AE2CAA"/>
    <w:rsid w:val="00B16A6C"/>
    <w:rsid w:val="00B2720C"/>
    <w:rsid w:val="00B31606"/>
    <w:rsid w:val="00B52430"/>
    <w:rsid w:val="00B53694"/>
    <w:rsid w:val="00B710B2"/>
    <w:rsid w:val="00B81BF3"/>
    <w:rsid w:val="00BA0337"/>
    <w:rsid w:val="00BA596A"/>
    <w:rsid w:val="00BB07E5"/>
    <w:rsid w:val="00BB164C"/>
    <w:rsid w:val="00BC7ABD"/>
    <w:rsid w:val="00BE035E"/>
    <w:rsid w:val="00BF2468"/>
    <w:rsid w:val="00C04552"/>
    <w:rsid w:val="00C06070"/>
    <w:rsid w:val="00C20761"/>
    <w:rsid w:val="00C2124C"/>
    <w:rsid w:val="00C35973"/>
    <w:rsid w:val="00C36E7B"/>
    <w:rsid w:val="00C37A37"/>
    <w:rsid w:val="00C4403D"/>
    <w:rsid w:val="00C60261"/>
    <w:rsid w:val="00C6750A"/>
    <w:rsid w:val="00C67A0C"/>
    <w:rsid w:val="00C702EF"/>
    <w:rsid w:val="00C8310B"/>
    <w:rsid w:val="00C940B2"/>
    <w:rsid w:val="00C94A55"/>
    <w:rsid w:val="00CB3693"/>
    <w:rsid w:val="00CB40DE"/>
    <w:rsid w:val="00CC1237"/>
    <w:rsid w:val="00CD2387"/>
    <w:rsid w:val="00CD5372"/>
    <w:rsid w:val="00CE598C"/>
    <w:rsid w:val="00CE6851"/>
    <w:rsid w:val="00CF07DE"/>
    <w:rsid w:val="00CF15D0"/>
    <w:rsid w:val="00CF218B"/>
    <w:rsid w:val="00D15151"/>
    <w:rsid w:val="00D17101"/>
    <w:rsid w:val="00D21F2F"/>
    <w:rsid w:val="00D24219"/>
    <w:rsid w:val="00D25ECB"/>
    <w:rsid w:val="00D268C5"/>
    <w:rsid w:val="00D270A2"/>
    <w:rsid w:val="00D42F9D"/>
    <w:rsid w:val="00D500FD"/>
    <w:rsid w:val="00D51C6E"/>
    <w:rsid w:val="00D528B6"/>
    <w:rsid w:val="00D53F38"/>
    <w:rsid w:val="00D64618"/>
    <w:rsid w:val="00D744E3"/>
    <w:rsid w:val="00D764FA"/>
    <w:rsid w:val="00D947D6"/>
    <w:rsid w:val="00D95CD4"/>
    <w:rsid w:val="00DA1BFE"/>
    <w:rsid w:val="00DA4A33"/>
    <w:rsid w:val="00DC634F"/>
    <w:rsid w:val="00DD5DB6"/>
    <w:rsid w:val="00DD7C78"/>
    <w:rsid w:val="00DE609E"/>
    <w:rsid w:val="00DF0C07"/>
    <w:rsid w:val="00DF0CBB"/>
    <w:rsid w:val="00DF55FF"/>
    <w:rsid w:val="00E040F6"/>
    <w:rsid w:val="00E074A4"/>
    <w:rsid w:val="00E17C53"/>
    <w:rsid w:val="00E23676"/>
    <w:rsid w:val="00E359B8"/>
    <w:rsid w:val="00E361FB"/>
    <w:rsid w:val="00E40E78"/>
    <w:rsid w:val="00E4253A"/>
    <w:rsid w:val="00E464BC"/>
    <w:rsid w:val="00E52F7D"/>
    <w:rsid w:val="00E538D9"/>
    <w:rsid w:val="00E542F8"/>
    <w:rsid w:val="00E67C21"/>
    <w:rsid w:val="00E73412"/>
    <w:rsid w:val="00E73EF7"/>
    <w:rsid w:val="00E76B86"/>
    <w:rsid w:val="00EA13D7"/>
    <w:rsid w:val="00EB41E6"/>
    <w:rsid w:val="00EB479A"/>
    <w:rsid w:val="00ED00E1"/>
    <w:rsid w:val="00ED4AB7"/>
    <w:rsid w:val="00EE2378"/>
    <w:rsid w:val="00F00B98"/>
    <w:rsid w:val="00F04786"/>
    <w:rsid w:val="00F11718"/>
    <w:rsid w:val="00F12369"/>
    <w:rsid w:val="00F15331"/>
    <w:rsid w:val="00F320F8"/>
    <w:rsid w:val="00F36EEE"/>
    <w:rsid w:val="00F41551"/>
    <w:rsid w:val="00F648BB"/>
    <w:rsid w:val="00F64E91"/>
    <w:rsid w:val="00F6647E"/>
    <w:rsid w:val="00F820FB"/>
    <w:rsid w:val="00FB311B"/>
    <w:rsid w:val="00FC0F83"/>
    <w:rsid w:val="00FC228C"/>
    <w:rsid w:val="00FC639B"/>
    <w:rsid w:val="00FD0EBE"/>
    <w:rsid w:val="00FD6757"/>
    <w:rsid w:val="00FF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53E7"/>
    <w:rPr>
      <w:rFonts w:ascii="CordiaUPC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F53E7"/>
    <w:pPr>
      <w:jc w:val="center"/>
    </w:pPr>
    <w:rPr>
      <w:b/>
      <w:bCs/>
    </w:rPr>
  </w:style>
  <w:style w:type="paragraph" w:styleId="Subtitle">
    <w:name w:val="Subtitle"/>
    <w:basedOn w:val="Normal"/>
    <w:qFormat/>
    <w:rsid w:val="005F53E7"/>
    <w:rPr>
      <w:b/>
      <w:bCs/>
    </w:rPr>
  </w:style>
  <w:style w:type="table" w:styleId="TableGrid">
    <w:name w:val="Table Grid"/>
    <w:basedOn w:val="TableNormal"/>
    <w:uiPriority w:val="59"/>
    <w:rsid w:val="00020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2353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353B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8B3608"/>
    <w:pPr>
      <w:ind w:left="720"/>
      <w:contextualSpacing/>
    </w:pPr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3B1042"/>
    <w:pPr>
      <w:tabs>
        <w:tab w:val="center" w:pos="4513"/>
        <w:tab w:val="right" w:pos="9026"/>
      </w:tabs>
    </w:pPr>
    <w:rPr>
      <w:rFonts w:ascii="Calibri" w:eastAsia="Calibri" w:hAnsi="Calibri" w:cs="Cordia New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3B1042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10;&#3633;&#3609;&#3607;&#3638;&#3585;&#3586;&#3657;&#3629;&#3588;&#3623;&#3634;&#3617;\&#3610;&#3633;&#3609;&#3607;&#3638;&#3585;&#3586;&#3657;&#3629;&#3588;&#3623;&#363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817A3-B8DA-4CA1-B0A6-7BF2E2A1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บันทึกข้อควา1</Template>
  <TotalTime>11612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3" baseType="lpstr">
      <vt:lpstr>บันทึกข้อความ</vt:lpstr>
      <vt:lpstr>บันทึกข้อความ</vt:lpstr>
      <vt:lpstr>บันทึกข้อความ</vt:lpstr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watnaboon</dc:creator>
  <cp:lastModifiedBy>User</cp:lastModifiedBy>
  <cp:revision>3</cp:revision>
  <cp:lastPrinted>2018-10-10T04:10:00Z</cp:lastPrinted>
  <dcterms:created xsi:type="dcterms:W3CDTF">2018-10-16T09:05:00Z</dcterms:created>
  <dcterms:modified xsi:type="dcterms:W3CDTF">2018-10-24T10:34:00Z</dcterms:modified>
</cp:coreProperties>
</file>